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F5A3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F5A3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1326" w14:textId="77777777" w:rsidR="004F5A36" w:rsidRDefault="004F5A36" w:rsidP="00261299">
      <w:pPr>
        <w:spacing w:after="0" w:line="240" w:lineRule="auto"/>
      </w:pPr>
      <w:r>
        <w:separator/>
      </w:r>
    </w:p>
  </w:endnote>
  <w:endnote w:type="continuationSeparator" w:id="0">
    <w:p w14:paraId="1C770B8F" w14:textId="77777777" w:rsidR="004F5A36" w:rsidRDefault="004F5A36" w:rsidP="00261299">
      <w:pPr>
        <w:spacing w:after="0" w:line="240" w:lineRule="auto"/>
      </w:pPr>
      <w:r>
        <w:continuationSeparator/>
      </w:r>
    </w:p>
  </w:endnote>
  <w:endnote w:type="continuationNotice" w:id="1">
    <w:p w14:paraId="791F65D8" w14:textId="77777777" w:rsidR="004F5A36" w:rsidRDefault="004F5A36">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DD027" w14:textId="77777777" w:rsidR="004F5A36" w:rsidRDefault="004F5A36" w:rsidP="00261299">
      <w:pPr>
        <w:spacing w:after="0" w:line="240" w:lineRule="auto"/>
      </w:pPr>
      <w:r>
        <w:separator/>
      </w:r>
    </w:p>
  </w:footnote>
  <w:footnote w:type="continuationSeparator" w:id="0">
    <w:p w14:paraId="539944D4" w14:textId="77777777" w:rsidR="004F5A36" w:rsidRDefault="004F5A36" w:rsidP="00261299">
      <w:pPr>
        <w:spacing w:after="0" w:line="240" w:lineRule="auto"/>
      </w:pPr>
      <w:r>
        <w:continuationSeparator/>
      </w:r>
    </w:p>
  </w:footnote>
  <w:footnote w:type="continuationNotice" w:id="1">
    <w:p w14:paraId="231BEDCE" w14:textId="77777777" w:rsidR="004F5A36" w:rsidRDefault="004F5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5A3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278AA"/>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C6CC149-8B40-4D91-BB28-A449A48F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1032</Words>
  <Characters>6194</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Marta Szafrańska-Winiecka</cp:lastModifiedBy>
  <cp:revision>2</cp:revision>
  <cp:lastPrinted>2015-04-10T09:51:00Z</cp:lastPrinted>
  <dcterms:created xsi:type="dcterms:W3CDTF">2023-05-11T07:19:00Z</dcterms:created>
  <dcterms:modified xsi:type="dcterms:W3CDTF">2023-05-11T07:19:00Z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